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llarat-profile"/>
    <w:p>
      <w:pPr>
        <w:pStyle w:val="Heading1"/>
      </w:pPr>
      <w:r>
        <w:t xml:space="preserve">Ballarat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115,847          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Ballarat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57,071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Ballarat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13,705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$49,697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$7,693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59,276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13,575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6,364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6,150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4,592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9,729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76,376.76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1,150,761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2025-01-02T01:43:00Z</dcterms:created>
  <dcterms:modified xsi:type="dcterms:W3CDTF">2025-01-02T01:43:00Z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